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3217CEA3" w14:textId="77777777" w:rsidTr="00ED102A">
        <w:tc>
          <w:tcPr>
            <w:tcW w:w="9300" w:type="dxa"/>
          </w:tcPr>
          <w:p w14:paraId="35A935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3782DAFC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565F1BEE" w14:textId="77777777" w:rsidR="00DC46EF" w:rsidRDefault="00DC46EF" w:rsidP="00DC46EF">
      <w:pPr>
        <w:pStyle w:val="Level1Body"/>
      </w:pPr>
    </w:p>
    <w:p w14:paraId="19BF55B3" w14:textId="52B45488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1B7CB9">
        <w:rPr>
          <w:b/>
          <w:bCs/>
          <w:sz w:val="28"/>
        </w:rPr>
        <w:t>124043 O5</w:t>
      </w:r>
    </w:p>
    <w:p w14:paraId="5C477E81" w14:textId="4CD32BAF" w:rsidR="00E46DC1" w:rsidRPr="00955B4D" w:rsidRDefault="001B7CB9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High Speed Transport Services</w:t>
      </w:r>
    </w:p>
    <w:p w14:paraId="3DCD09D5" w14:textId="561B700C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1B7CB9">
        <w:rPr>
          <w:b/>
          <w:bCs/>
          <w:color w:val="auto"/>
          <w:sz w:val="28"/>
          <w:szCs w:val="28"/>
        </w:rPr>
        <w:t>January 23, 2026</w:t>
      </w:r>
    </w:p>
    <w:p w14:paraId="7DFF0A97" w14:textId="198C0B1F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1B7CB9">
        <w:rPr>
          <w:b/>
          <w:bCs/>
          <w:color w:val="auto"/>
          <w:sz w:val="28"/>
          <w:szCs w:val="28"/>
        </w:rPr>
        <w:t>February 2</w:t>
      </w:r>
      <w:r w:rsidR="00980F73">
        <w:rPr>
          <w:b/>
          <w:bCs/>
          <w:color w:val="auto"/>
          <w:sz w:val="28"/>
          <w:szCs w:val="28"/>
        </w:rPr>
        <w:t>5</w:t>
      </w:r>
      <w:r w:rsidR="001B7CB9">
        <w:rPr>
          <w:b/>
          <w:bCs/>
          <w:color w:val="auto"/>
          <w:sz w:val="28"/>
          <w:szCs w:val="28"/>
        </w:rPr>
        <w:t>, 2026</w:t>
      </w:r>
    </w:p>
    <w:bookmarkEnd w:id="0"/>
    <w:p w14:paraId="3C46375F" w14:textId="77777777" w:rsidR="00E46DC1" w:rsidRPr="00BD5697" w:rsidRDefault="00E46DC1" w:rsidP="00E46DC1">
      <w:pPr>
        <w:pStyle w:val="Level3Body"/>
      </w:pPr>
    </w:p>
    <w:p w14:paraId="6CC6FC5E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346C322" wp14:editId="0CB8C6F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06AAC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8CC9F95" w14:textId="77777777" w:rsidR="00E46DC1" w:rsidRPr="00BD5697" w:rsidRDefault="00E46DC1" w:rsidP="00E46DC1">
      <w:pPr>
        <w:pStyle w:val="Heading4"/>
      </w:pPr>
      <w:r>
        <w:t>Notice of Intent to Award</w:t>
      </w:r>
    </w:p>
    <w:p w14:paraId="4D12CD4D" w14:textId="77777777" w:rsidR="00FA5ABF" w:rsidRDefault="00FA5ABF"/>
    <w:p w14:paraId="655AE953" w14:textId="2431DE36" w:rsidR="00DC46EF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>that the State of Nebraska intends to award contract</w:t>
      </w:r>
      <w:r w:rsidR="006D558F">
        <w:t>s</w:t>
      </w:r>
      <w:r w:rsidRPr="00F31DD4">
        <w:t xml:space="preserve"> for </w:t>
      </w:r>
      <w:r w:rsidR="006D558F">
        <w:t>High-Speed</w:t>
      </w:r>
      <w:r w:rsidR="001B7CB9">
        <w:t xml:space="preserve"> Transport Service</w:t>
      </w:r>
      <w:r w:rsidRPr="00F31DD4">
        <w:rPr>
          <w:b/>
          <w:bCs/>
        </w:rPr>
        <w:t xml:space="preserve"> </w:t>
      </w:r>
      <w:r w:rsidRPr="00F31DD4">
        <w:t>to</w:t>
      </w:r>
      <w:r w:rsidR="006D558F">
        <w:t>:</w:t>
      </w:r>
    </w:p>
    <w:p w14:paraId="3B104FD6" w14:textId="77777777" w:rsidR="006D558F" w:rsidRDefault="006D558F" w:rsidP="00DC46EF"/>
    <w:p w14:paraId="1173BBAC" w14:textId="77777777" w:rsidR="006D558F" w:rsidRDefault="006D558F" w:rsidP="006D558F">
      <w:pPr>
        <w:rPr>
          <w:rFonts w:cs="Arial"/>
        </w:rPr>
      </w:pPr>
      <w:r>
        <w:rPr>
          <w:rFonts w:cs="Arial"/>
        </w:rPr>
        <w:t>Viaero Fiber Networks, LLC</w:t>
      </w:r>
    </w:p>
    <w:p w14:paraId="32E2BF9F" w14:textId="77777777" w:rsidR="006D558F" w:rsidRDefault="006D558F" w:rsidP="006D558F">
      <w:pPr>
        <w:rPr>
          <w:rFonts w:cs="Arial"/>
        </w:rPr>
      </w:pPr>
    </w:p>
    <w:p w14:paraId="2C35DB03" w14:textId="77777777" w:rsidR="006D558F" w:rsidRDefault="006D558F" w:rsidP="006D558F">
      <w:pPr>
        <w:rPr>
          <w:rFonts w:cs="Arial"/>
        </w:rPr>
      </w:pPr>
      <w:r>
        <w:rPr>
          <w:rFonts w:cs="Arial"/>
        </w:rPr>
        <w:t>Glenwood Telecommunications, Inc</w:t>
      </w:r>
    </w:p>
    <w:p w14:paraId="4441205A" w14:textId="77777777" w:rsidR="006D558F" w:rsidRPr="00774F85" w:rsidRDefault="006D558F" w:rsidP="006D558F">
      <w:pPr>
        <w:rPr>
          <w:rFonts w:cs="Arial"/>
        </w:rPr>
      </w:pPr>
    </w:p>
    <w:p w14:paraId="4DC3D4E7" w14:textId="77777777" w:rsidR="006D558F" w:rsidRPr="00774F85" w:rsidRDefault="006D558F" w:rsidP="006D558F">
      <w:pPr>
        <w:rPr>
          <w:rFonts w:cs="Arial"/>
        </w:rPr>
      </w:pPr>
      <w:r>
        <w:rPr>
          <w:rFonts w:cs="Arial"/>
        </w:rPr>
        <w:t>Allo Communications</w:t>
      </w:r>
    </w:p>
    <w:p w14:paraId="7FF6319E" w14:textId="77777777" w:rsidR="006D558F" w:rsidRPr="00F31DD4" w:rsidRDefault="006D558F" w:rsidP="00DC46EF"/>
    <w:p w14:paraId="5D1B6E7D" w14:textId="77777777" w:rsidR="006D558F" w:rsidRDefault="006D558F" w:rsidP="006D558F">
      <w:pPr>
        <w:rPr>
          <w:rFonts w:cs="Arial"/>
        </w:rPr>
      </w:pPr>
      <w:r>
        <w:rPr>
          <w:rFonts w:cs="Arial"/>
        </w:rPr>
        <w:t>NebraskaLink LLC d/b/a OPTK Networks</w:t>
      </w:r>
    </w:p>
    <w:p w14:paraId="7BFA2B1E" w14:textId="77777777" w:rsidR="006D558F" w:rsidRDefault="006D558F" w:rsidP="006D558F">
      <w:pPr>
        <w:rPr>
          <w:rFonts w:cs="Arial"/>
        </w:rPr>
      </w:pPr>
    </w:p>
    <w:p w14:paraId="4425FE6C" w14:textId="77777777" w:rsidR="006D558F" w:rsidRDefault="006D558F" w:rsidP="006D558F">
      <w:pPr>
        <w:rPr>
          <w:rFonts w:cs="Arial"/>
        </w:rPr>
      </w:pPr>
      <w:r>
        <w:rPr>
          <w:rFonts w:cs="Arial"/>
        </w:rPr>
        <w:t>Hamilton Long Distance</w:t>
      </w:r>
    </w:p>
    <w:p w14:paraId="54455596" w14:textId="77777777" w:rsidR="006D558F" w:rsidRDefault="006D558F" w:rsidP="006D558F">
      <w:pPr>
        <w:rPr>
          <w:rFonts w:cs="Arial"/>
        </w:rPr>
      </w:pPr>
    </w:p>
    <w:p w14:paraId="6BB5F3A2" w14:textId="77777777" w:rsidR="00DC46EF" w:rsidRPr="00F31DD4" w:rsidRDefault="00DC46EF" w:rsidP="00DC46EF"/>
    <w:p w14:paraId="3E508FED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33AE5D87" w14:textId="77777777" w:rsidR="00DC46EF" w:rsidRDefault="00DC46EF"/>
    <w:sectPr w:rsidR="00DC4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F966" w14:textId="77777777" w:rsidR="000C5E9F" w:rsidRDefault="000C5E9F" w:rsidP="00DC46EF">
      <w:r>
        <w:separator/>
      </w:r>
    </w:p>
  </w:endnote>
  <w:endnote w:type="continuationSeparator" w:id="0">
    <w:p w14:paraId="5E28B64E" w14:textId="77777777" w:rsidR="000C5E9F" w:rsidRDefault="000C5E9F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A3B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81A3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4FB7409A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44362D7C" w14:textId="77777777" w:rsidR="00DC46EF" w:rsidRPr="00DB2DFE" w:rsidRDefault="00980F73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130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48A0" w14:textId="77777777" w:rsidR="000C5E9F" w:rsidRDefault="000C5E9F" w:rsidP="00DC46EF">
      <w:r>
        <w:separator/>
      </w:r>
    </w:p>
  </w:footnote>
  <w:footnote w:type="continuationSeparator" w:id="0">
    <w:p w14:paraId="6BEA09A1" w14:textId="77777777" w:rsidR="000C5E9F" w:rsidRDefault="000C5E9F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E4C0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5AB0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21" w14:textId="77777777" w:rsidR="00DB2DFE" w:rsidRDefault="00DB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9F"/>
    <w:rsid w:val="00063338"/>
    <w:rsid w:val="000B5D16"/>
    <w:rsid w:val="000C5E9F"/>
    <w:rsid w:val="001B7CB9"/>
    <w:rsid w:val="001F3B72"/>
    <w:rsid w:val="00256728"/>
    <w:rsid w:val="003F23AE"/>
    <w:rsid w:val="004451ED"/>
    <w:rsid w:val="00512AA4"/>
    <w:rsid w:val="00550108"/>
    <w:rsid w:val="005D1EAC"/>
    <w:rsid w:val="006D558F"/>
    <w:rsid w:val="007D5921"/>
    <w:rsid w:val="00980F73"/>
    <w:rsid w:val="009E26DF"/>
    <w:rsid w:val="00A16E6F"/>
    <w:rsid w:val="00A43CAF"/>
    <w:rsid w:val="00A74CCC"/>
    <w:rsid w:val="00BF5D81"/>
    <w:rsid w:val="00C457DE"/>
    <w:rsid w:val="00D75107"/>
    <w:rsid w:val="00DB2DFE"/>
    <w:rsid w:val="00DC46EF"/>
    <w:rsid w:val="00E46DC1"/>
    <w:rsid w:val="00E85824"/>
    <w:rsid w:val="00F30E60"/>
    <w:rsid w:val="00F54C0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3D71"/>
  <w15:chartTrackingRefBased/>
  <w15:docId w15:val="{8F703396-CE1B-4C89-8EE1-6A82DF36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6</TotalTime>
  <Pages>1</Pages>
  <Words>89</Words>
  <Characters>513</Characters>
  <Application>Microsoft Office Word</Application>
  <DocSecurity>0</DocSecurity>
  <Lines>4</Lines>
  <Paragraphs>1</Paragraphs>
  <ScaleCrop>false</ScaleCrop>
  <Company>St of NE,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Rowlands, Kelly</cp:lastModifiedBy>
  <cp:revision>7</cp:revision>
  <dcterms:created xsi:type="dcterms:W3CDTF">2025-08-12T13:06:00Z</dcterms:created>
  <dcterms:modified xsi:type="dcterms:W3CDTF">2026-02-25T15:42:00Z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6ce2472a-ee7e-49b2-92e9-6d4d3c0d9331</vt:lpwstr>
  </property>
</Properties>
</file>